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83" w:rsidRPr="003344CE" w:rsidRDefault="00E32B83" w:rsidP="00E2724D">
      <w:pPr>
        <w:pStyle w:val="3"/>
        <w:jc w:val="left"/>
        <w:rPr>
          <w:b w:val="0"/>
          <w:sz w:val="22"/>
          <w:szCs w:val="22"/>
          <w:vertAlign w:val="subscript"/>
        </w:rPr>
      </w:pPr>
    </w:p>
    <w:p w:rsidR="007E5D5A" w:rsidRPr="00EB24DF" w:rsidRDefault="003344CE">
      <w:pPr>
        <w:pStyle w:val="3"/>
        <w:rPr>
          <w:sz w:val="22"/>
          <w:szCs w:val="22"/>
        </w:rPr>
      </w:pPr>
      <w:r w:rsidRPr="00EB24DF">
        <w:rPr>
          <w:sz w:val="22"/>
          <w:szCs w:val="22"/>
        </w:rPr>
        <w:t xml:space="preserve">ДОПОЛНИТЕЛЬНОЕ </w:t>
      </w:r>
      <w:r w:rsidR="007E5D5A" w:rsidRPr="00EB24DF">
        <w:rPr>
          <w:sz w:val="22"/>
          <w:szCs w:val="22"/>
        </w:rPr>
        <w:t>СОГЛАШЕНИЕ</w:t>
      </w:r>
    </w:p>
    <w:p w:rsidR="00057B09" w:rsidRDefault="00382972" w:rsidP="00EC352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="003344CE">
        <w:rPr>
          <w:sz w:val="22"/>
          <w:szCs w:val="22"/>
        </w:rPr>
        <w:t xml:space="preserve">(контракту) </w:t>
      </w:r>
      <w:r w:rsidR="00862810">
        <w:rPr>
          <w:bCs/>
          <w:sz w:val="22"/>
          <w:szCs w:val="22"/>
        </w:rPr>
        <w:t>от ____</w:t>
      </w:r>
      <w:r w:rsidR="00A74C39">
        <w:rPr>
          <w:bCs/>
          <w:sz w:val="22"/>
          <w:szCs w:val="22"/>
        </w:rPr>
        <w:t>_</w:t>
      </w:r>
      <w:r w:rsidR="00862810">
        <w:rPr>
          <w:bCs/>
          <w:sz w:val="22"/>
          <w:szCs w:val="22"/>
        </w:rPr>
        <w:t>____</w:t>
      </w:r>
      <w:r w:rsidR="00345186" w:rsidRPr="000B035F">
        <w:rPr>
          <w:bCs/>
          <w:sz w:val="22"/>
          <w:szCs w:val="22"/>
        </w:rPr>
        <w:t>___</w:t>
      </w:r>
      <w:r w:rsidR="00345186">
        <w:rPr>
          <w:sz w:val="22"/>
          <w:szCs w:val="22"/>
        </w:rPr>
        <w:t xml:space="preserve"> </w:t>
      </w:r>
      <w:r w:rsidR="007E5D5A" w:rsidRPr="000B035F">
        <w:rPr>
          <w:sz w:val="22"/>
          <w:szCs w:val="22"/>
        </w:rPr>
        <w:t>№</w:t>
      </w:r>
      <w:r w:rsidR="00163C2A" w:rsidRPr="000B035F">
        <w:rPr>
          <w:sz w:val="22"/>
          <w:szCs w:val="22"/>
        </w:rPr>
        <w:t xml:space="preserve"> </w:t>
      </w:r>
      <w:r w:rsidR="000B035F" w:rsidRPr="000B035F">
        <w:rPr>
          <w:bCs/>
          <w:sz w:val="22"/>
          <w:szCs w:val="22"/>
        </w:rPr>
        <w:t>________</w:t>
      </w:r>
      <w:r w:rsidR="00862810">
        <w:rPr>
          <w:bCs/>
          <w:sz w:val="22"/>
          <w:szCs w:val="22"/>
        </w:rPr>
        <w:t>_____________</w:t>
      </w:r>
      <w:r w:rsidR="000B035F" w:rsidRPr="000B035F">
        <w:rPr>
          <w:bCs/>
          <w:sz w:val="22"/>
          <w:szCs w:val="22"/>
        </w:rPr>
        <w:t>_______</w:t>
      </w:r>
      <w:r w:rsidR="000136F1" w:rsidRPr="000B035F">
        <w:rPr>
          <w:bCs/>
          <w:sz w:val="22"/>
          <w:szCs w:val="22"/>
        </w:rPr>
        <w:t xml:space="preserve"> </w:t>
      </w:r>
      <w:r w:rsidR="00057B09" w:rsidRPr="000B035F">
        <w:rPr>
          <w:sz w:val="22"/>
          <w:szCs w:val="22"/>
        </w:rPr>
        <w:t>(далее</w:t>
      </w:r>
      <w:r w:rsidR="003476E1" w:rsidRPr="000B035F">
        <w:rPr>
          <w:sz w:val="22"/>
          <w:szCs w:val="22"/>
        </w:rPr>
        <w:t xml:space="preserve"> </w:t>
      </w:r>
      <w:r w:rsidR="00EC3523" w:rsidRPr="00B80403">
        <w:rPr>
          <w:sz w:val="22"/>
          <w:szCs w:val="22"/>
        </w:rPr>
        <w:t>–</w:t>
      </w:r>
      <w:r w:rsidR="00EC3523" w:rsidRPr="000B035F">
        <w:rPr>
          <w:sz w:val="22"/>
          <w:szCs w:val="22"/>
        </w:rPr>
        <w:t xml:space="preserve"> </w:t>
      </w:r>
      <w:r w:rsidR="00057B09" w:rsidRPr="000B035F">
        <w:rPr>
          <w:sz w:val="22"/>
          <w:szCs w:val="22"/>
        </w:rPr>
        <w:t>Договор)</w:t>
      </w:r>
    </w:p>
    <w:p w:rsidR="00E2724D" w:rsidRDefault="00E2724D" w:rsidP="00EB24DF">
      <w:pPr>
        <w:jc w:val="center"/>
        <w:rPr>
          <w:sz w:val="22"/>
          <w:szCs w:val="22"/>
        </w:rPr>
      </w:pPr>
      <w:r>
        <w:rPr>
          <w:sz w:val="22"/>
          <w:szCs w:val="22"/>
        </w:rPr>
        <w:t>о лимитах бюджетных обязательств на __________ г.</w:t>
      </w:r>
    </w:p>
    <w:p w:rsidR="00EB24DF" w:rsidRDefault="00EB24DF" w:rsidP="00EB24DF">
      <w:pPr>
        <w:ind w:left="3057" w:right="929" w:hanging="1251"/>
        <w:jc w:val="center"/>
        <w:rPr>
          <w:sz w:val="22"/>
          <w:szCs w:val="22"/>
        </w:rPr>
      </w:pPr>
    </w:p>
    <w:p w:rsidR="007E5D5A" w:rsidRPr="000B035F" w:rsidRDefault="00332C6E" w:rsidP="00EB24DF">
      <w:pPr>
        <w:ind w:left="3057" w:right="929" w:hanging="1251"/>
        <w:jc w:val="center"/>
        <w:rPr>
          <w:sz w:val="22"/>
          <w:szCs w:val="22"/>
        </w:rPr>
      </w:pPr>
      <w:r w:rsidRPr="00186F80">
        <w:rPr>
          <w:sz w:val="22"/>
          <w:szCs w:val="22"/>
        </w:rPr>
        <w:t>ИКЗ _______________________________________</w:t>
      </w:r>
    </w:p>
    <w:p w:rsidR="00EB24DF" w:rsidRDefault="00EB24DF" w:rsidP="00A74C39">
      <w:pPr>
        <w:spacing w:line="259" w:lineRule="auto"/>
        <w:jc w:val="both"/>
        <w:rPr>
          <w:sz w:val="22"/>
          <w:szCs w:val="22"/>
        </w:rPr>
      </w:pPr>
    </w:p>
    <w:p w:rsidR="00D954E1" w:rsidRPr="000B035F" w:rsidRDefault="00D954E1" w:rsidP="00A74C39">
      <w:pPr>
        <w:spacing w:line="259" w:lineRule="auto"/>
        <w:jc w:val="both"/>
        <w:rPr>
          <w:sz w:val="22"/>
          <w:szCs w:val="22"/>
        </w:rPr>
      </w:pPr>
      <w:r w:rsidRPr="000B035F">
        <w:rPr>
          <w:sz w:val="22"/>
          <w:szCs w:val="22"/>
        </w:rPr>
        <w:t xml:space="preserve">г. Санкт-Петербург                                                          </w:t>
      </w:r>
      <w:r w:rsidR="000B035F" w:rsidRPr="000B035F">
        <w:rPr>
          <w:sz w:val="22"/>
          <w:szCs w:val="22"/>
        </w:rPr>
        <w:t xml:space="preserve">             </w:t>
      </w:r>
      <w:r w:rsidRPr="000B035F">
        <w:rPr>
          <w:sz w:val="22"/>
          <w:szCs w:val="22"/>
        </w:rPr>
        <w:t xml:space="preserve"> </w:t>
      </w:r>
      <w:r w:rsidR="00511495" w:rsidRPr="000B035F">
        <w:rPr>
          <w:sz w:val="22"/>
          <w:szCs w:val="22"/>
        </w:rPr>
        <w:t xml:space="preserve">   </w:t>
      </w:r>
      <w:r w:rsidRPr="000B035F">
        <w:rPr>
          <w:sz w:val="22"/>
          <w:szCs w:val="22"/>
        </w:rPr>
        <w:t xml:space="preserve">                 </w:t>
      </w:r>
      <w:r w:rsidR="006322CE">
        <w:rPr>
          <w:sz w:val="22"/>
          <w:szCs w:val="22"/>
        </w:rPr>
        <w:t xml:space="preserve">    </w:t>
      </w:r>
      <w:proofErr w:type="gramStart"/>
      <w:r w:rsidR="006322CE">
        <w:rPr>
          <w:sz w:val="22"/>
          <w:szCs w:val="22"/>
        </w:rPr>
        <w:t xml:space="preserve">   </w:t>
      </w:r>
      <w:r w:rsidRPr="000B035F">
        <w:rPr>
          <w:sz w:val="22"/>
          <w:szCs w:val="22"/>
        </w:rPr>
        <w:t>«</w:t>
      </w:r>
      <w:proofErr w:type="gramEnd"/>
      <w:r w:rsidRPr="000B035F">
        <w:rPr>
          <w:sz w:val="22"/>
          <w:szCs w:val="22"/>
        </w:rPr>
        <w:t>__</w:t>
      </w:r>
      <w:r w:rsidR="003344CE">
        <w:rPr>
          <w:sz w:val="22"/>
          <w:szCs w:val="22"/>
        </w:rPr>
        <w:t>_</w:t>
      </w:r>
      <w:r w:rsidRPr="000B035F">
        <w:rPr>
          <w:sz w:val="22"/>
          <w:szCs w:val="22"/>
        </w:rPr>
        <w:t>_»______________</w:t>
      </w:r>
      <w:r w:rsidR="002F3521" w:rsidRPr="000B035F">
        <w:rPr>
          <w:sz w:val="22"/>
          <w:szCs w:val="22"/>
        </w:rPr>
        <w:t>__</w:t>
      </w:r>
      <w:r w:rsidRPr="000B035F">
        <w:rPr>
          <w:sz w:val="22"/>
          <w:szCs w:val="22"/>
        </w:rPr>
        <w:t>___ г.</w:t>
      </w:r>
    </w:p>
    <w:p w:rsidR="007E5D5A" w:rsidRPr="000B035F" w:rsidRDefault="007E5D5A" w:rsidP="00A74C39">
      <w:pPr>
        <w:spacing w:line="259" w:lineRule="auto"/>
        <w:jc w:val="both"/>
        <w:rPr>
          <w:sz w:val="22"/>
          <w:szCs w:val="22"/>
        </w:rPr>
      </w:pPr>
    </w:p>
    <w:p w:rsidR="002F3521" w:rsidRPr="000B035F" w:rsidRDefault="002F3521" w:rsidP="00B822D0">
      <w:pPr>
        <w:tabs>
          <w:tab w:val="left" w:pos="567"/>
        </w:tabs>
        <w:spacing w:line="259" w:lineRule="auto"/>
        <w:ind w:firstLine="567"/>
        <w:jc w:val="both"/>
        <w:rPr>
          <w:sz w:val="22"/>
          <w:szCs w:val="22"/>
          <w:u w:val="single"/>
        </w:rPr>
      </w:pPr>
      <w:r w:rsidRPr="000B035F">
        <w:rPr>
          <w:sz w:val="22"/>
          <w:szCs w:val="22"/>
        </w:rPr>
        <w:tab/>
        <w:t>А</w:t>
      </w:r>
      <w:r w:rsidR="000972BD" w:rsidRPr="000B035F">
        <w:rPr>
          <w:sz w:val="22"/>
          <w:szCs w:val="22"/>
        </w:rPr>
        <w:t>кционерное общество</w:t>
      </w:r>
      <w:r w:rsidRPr="000B035F">
        <w:rPr>
          <w:sz w:val="22"/>
          <w:szCs w:val="22"/>
        </w:rPr>
        <w:t xml:space="preserve"> «Петербургская сбытовая компания», именуемое в </w:t>
      </w:r>
      <w:bookmarkStart w:id="0" w:name="_GoBack"/>
      <w:bookmarkEnd w:id="0"/>
      <w:r w:rsidRPr="000B035F">
        <w:rPr>
          <w:sz w:val="22"/>
          <w:szCs w:val="22"/>
        </w:rPr>
        <w:t xml:space="preserve">дальнейшем «Гарантирующий поставщик», в лице </w:t>
      </w:r>
      <w:r w:rsidR="000B035F" w:rsidRPr="000B035F">
        <w:rPr>
          <w:sz w:val="22"/>
          <w:szCs w:val="22"/>
        </w:rPr>
        <w:t>_____________________________</w:t>
      </w:r>
      <w:r w:rsidR="006322CE">
        <w:rPr>
          <w:sz w:val="22"/>
          <w:szCs w:val="22"/>
        </w:rPr>
        <w:t>__</w:t>
      </w:r>
      <w:r w:rsidR="000B035F" w:rsidRPr="000B035F">
        <w:rPr>
          <w:sz w:val="22"/>
          <w:szCs w:val="22"/>
        </w:rPr>
        <w:t>___</w:t>
      </w:r>
      <w:r w:rsidR="003344CE">
        <w:rPr>
          <w:sz w:val="22"/>
          <w:szCs w:val="22"/>
        </w:rPr>
        <w:t>_____</w:t>
      </w:r>
      <w:r w:rsidR="000B035F" w:rsidRPr="000B035F">
        <w:rPr>
          <w:sz w:val="22"/>
          <w:szCs w:val="22"/>
        </w:rPr>
        <w:t>________</w:t>
      </w:r>
      <w:r w:rsidR="00382972">
        <w:rPr>
          <w:sz w:val="22"/>
          <w:szCs w:val="22"/>
        </w:rPr>
        <w:t>, действующего</w:t>
      </w:r>
      <w:r w:rsidR="006322CE">
        <w:rPr>
          <w:sz w:val="22"/>
          <w:szCs w:val="22"/>
        </w:rPr>
        <w:t>(ей)</w:t>
      </w:r>
      <w:r w:rsidR="00382972">
        <w:rPr>
          <w:sz w:val="22"/>
          <w:szCs w:val="22"/>
        </w:rPr>
        <w:t xml:space="preserve"> на основании </w:t>
      </w:r>
      <w:r w:rsidR="003344CE">
        <w:rPr>
          <w:sz w:val="22"/>
          <w:szCs w:val="22"/>
        </w:rPr>
        <w:t xml:space="preserve">доверенности </w:t>
      </w:r>
      <w:r w:rsidR="00332C6E" w:rsidRPr="00186F80">
        <w:rPr>
          <w:sz w:val="22"/>
          <w:szCs w:val="22"/>
        </w:rPr>
        <w:t>№ _____</w:t>
      </w:r>
      <w:r w:rsidR="00332C6E" w:rsidRPr="00B80403">
        <w:rPr>
          <w:sz w:val="22"/>
          <w:szCs w:val="22"/>
        </w:rPr>
        <w:t>______</w:t>
      </w:r>
      <w:r w:rsidR="00332C6E" w:rsidRPr="00186F80">
        <w:rPr>
          <w:sz w:val="22"/>
          <w:szCs w:val="22"/>
        </w:rPr>
        <w:t>______ от _______20_</w:t>
      </w:r>
      <w:r w:rsidR="00332C6E" w:rsidRPr="00270BC3">
        <w:rPr>
          <w:sz w:val="22"/>
          <w:szCs w:val="22"/>
        </w:rPr>
        <w:t>_</w:t>
      </w:r>
      <w:r w:rsidR="00332C6E" w:rsidRPr="00186F80">
        <w:rPr>
          <w:sz w:val="22"/>
          <w:szCs w:val="22"/>
        </w:rPr>
        <w:t>_г</w:t>
      </w:r>
      <w:r w:rsidR="00332C6E" w:rsidRPr="00270BC3">
        <w:rPr>
          <w:sz w:val="22"/>
          <w:szCs w:val="22"/>
        </w:rPr>
        <w:t>.</w:t>
      </w:r>
      <w:r w:rsidR="00D409D2" w:rsidRPr="000B035F">
        <w:rPr>
          <w:sz w:val="22"/>
          <w:szCs w:val="22"/>
        </w:rPr>
        <w:t xml:space="preserve">, </w:t>
      </w:r>
      <w:r w:rsidRPr="000B035F">
        <w:rPr>
          <w:sz w:val="22"/>
          <w:szCs w:val="22"/>
        </w:rPr>
        <w:t xml:space="preserve">с одной стороны, и </w:t>
      </w:r>
    </w:p>
    <w:p w:rsidR="00B061AB" w:rsidRDefault="000B035F" w:rsidP="00B822D0">
      <w:pPr>
        <w:tabs>
          <w:tab w:val="left" w:pos="567"/>
        </w:tabs>
        <w:spacing w:line="259" w:lineRule="auto"/>
        <w:ind w:firstLine="567"/>
        <w:jc w:val="both"/>
        <w:rPr>
          <w:sz w:val="22"/>
          <w:szCs w:val="22"/>
        </w:rPr>
      </w:pPr>
      <w:r w:rsidRPr="000B035F">
        <w:rPr>
          <w:bCs/>
          <w:sz w:val="22"/>
          <w:szCs w:val="22"/>
        </w:rPr>
        <w:t>____________________________________________________</w:t>
      </w:r>
      <w:r w:rsidR="006322CE">
        <w:rPr>
          <w:bCs/>
          <w:sz w:val="22"/>
          <w:szCs w:val="22"/>
        </w:rPr>
        <w:t>___</w:t>
      </w:r>
      <w:r w:rsidRPr="000B035F">
        <w:rPr>
          <w:bCs/>
          <w:sz w:val="22"/>
          <w:szCs w:val="22"/>
        </w:rPr>
        <w:t>______________________</w:t>
      </w:r>
      <w:r w:rsidR="002F3521" w:rsidRPr="000B035F">
        <w:rPr>
          <w:sz w:val="22"/>
          <w:szCs w:val="22"/>
        </w:rPr>
        <w:t xml:space="preserve">, именуемое в дальнейшем «Потребитель», в лице </w:t>
      </w:r>
      <w:r w:rsidR="00297E19" w:rsidRPr="000B035F">
        <w:rPr>
          <w:sz w:val="22"/>
          <w:szCs w:val="22"/>
        </w:rPr>
        <w:t>_________________</w:t>
      </w:r>
      <w:r w:rsidR="00B061AB">
        <w:rPr>
          <w:sz w:val="22"/>
          <w:szCs w:val="22"/>
        </w:rPr>
        <w:t>_______</w:t>
      </w:r>
      <w:r w:rsidR="006322CE">
        <w:rPr>
          <w:sz w:val="22"/>
          <w:szCs w:val="22"/>
        </w:rPr>
        <w:t>_____</w:t>
      </w:r>
      <w:r w:rsidR="00B061AB">
        <w:rPr>
          <w:sz w:val="22"/>
          <w:szCs w:val="22"/>
        </w:rPr>
        <w:t>_________________</w:t>
      </w:r>
      <w:r w:rsidR="00297E19" w:rsidRPr="000B035F">
        <w:rPr>
          <w:sz w:val="22"/>
          <w:szCs w:val="22"/>
        </w:rPr>
        <w:t>______________</w:t>
      </w:r>
      <w:r w:rsidR="002F3521" w:rsidRPr="000B035F">
        <w:rPr>
          <w:sz w:val="22"/>
          <w:szCs w:val="22"/>
        </w:rPr>
        <w:t>, действующего</w:t>
      </w:r>
      <w:r w:rsidR="006322CE">
        <w:rPr>
          <w:sz w:val="22"/>
          <w:szCs w:val="22"/>
        </w:rPr>
        <w:t>(ей)</w:t>
      </w:r>
      <w:r w:rsidR="002F3521" w:rsidRPr="000B035F">
        <w:rPr>
          <w:sz w:val="22"/>
          <w:szCs w:val="22"/>
        </w:rPr>
        <w:t xml:space="preserve"> на основании </w:t>
      </w:r>
      <w:r w:rsidR="00297E19" w:rsidRPr="000B035F">
        <w:rPr>
          <w:sz w:val="22"/>
          <w:szCs w:val="22"/>
        </w:rPr>
        <w:t>______________________________________________</w:t>
      </w:r>
      <w:r w:rsidR="00B061AB">
        <w:rPr>
          <w:sz w:val="22"/>
          <w:szCs w:val="22"/>
        </w:rPr>
        <w:t>, с другой стороны,</w:t>
      </w:r>
    </w:p>
    <w:p w:rsidR="00E5687D" w:rsidRPr="00B80403" w:rsidRDefault="006322CE" w:rsidP="00B822D0">
      <w:pPr>
        <w:tabs>
          <w:tab w:val="left" w:pos="567"/>
        </w:tabs>
        <w:spacing w:line="259" w:lineRule="auto"/>
        <w:ind w:firstLine="567"/>
        <w:jc w:val="both"/>
        <w:rPr>
          <w:sz w:val="10"/>
          <w:szCs w:val="10"/>
        </w:rPr>
      </w:pPr>
      <w:r w:rsidRPr="00EE1CBF">
        <w:rPr>
          <w:sz w:val="22"/>
          <w:szCs w:val="22"/>
        </w:rPr>
        <w:t>при совместном или раздельном упоминании именуемые «Стороны» или «Сторона»,</w:t>
      </w:r>
      <w:r>
        <w:rPr>
          <w:sz w:val="22"/>
          <w:szCs w:val="22"/>
        </w:rPr>
        <w:t xml:space="preserve"> </w:t>
      </w:r>
      <w:r w:rsidR="002F3521" w:rsidRPr="000B035F">
        <w:rPr>
          <w:sz w:val="22"/>
          <w:szCs w:val="22"/>
        </w:rPr>
        <w:t xml:space="preserve">заключили настоящее </w:t>
      </w:r>
      <w:r w:rsidR="003344CE">
        <w:rPr>
          <w:sz w:val="22"/>
          <w:szCs w:val="22"/>
        </w:rPr>
        <w:t xml:space="preserve">дополнительное </w:t>
      </w:r>
      <w:r w:rsidR="002F3521" w:rsidRPr="000B035F">
        <w:rPr>
          <w:sz w:val="22"/>
          <w:szCs w:val="22"/>
        </w:rPr>
        <w:t>соглашение</w:t>
      </w:r>
      <w:r w:rsidR="003344CE">
        <w:rPr>
          <w:sz w:val="22"/>
          <w:szCs w:val="22"/>
        </w:rPr>
        <w:t xml:space="preserve"> к </w:t>
      </w:r>
      <w:r w:rsidR="00E5687D" w:rsidRPr="00B80403">
        <w:rPr>
          <w:sz w:val="22"/>
          <w:szCs w:val="22"/>
        </w:rPr>
        <w:t>Договору</w:t>
      </w:r>
      <w:r w:rsidR="002F3521" w:rsidRPr="000B035F">
        <w:rPr>
          <w:sz w:val="22"/>
          <w:szCs w:val="22"/>
        </w:rPr>
        <w:t xml:space="preserve"> (далее </w:t>
      </w:r>
      <w:r w:rsidR="00E5687D">
        <w:rPr>
          <w:sz w:val="22"/>
          <w:szCs w:val="22"/>
        </w:rPr>
        <w:t>–</w:t>
      </w:r>
      <w:r w:rsidR="00E5687D" w:rsidRPr="00B80403">
        <w:rPr>
          <w:sz w:val="22"/>
          <w:szCs w:val="22"/>
        </w:rPr>
        <w:t xml:space="preserve"> </w:t>
      </w:r>
      <w:r w:rsidR="002F3521" w:rsidRPr="000B035F">
        <w:rPr>
          <w:sz w:val="22"/>
          <w:szCs w:val="22"/>
        </w:rPr>
        <w:t>Соглашение) о нижеследующем:</w:t>
      </w:r>
      <w:r>
        <w:rPr>
          <w:sz w:val="22"/>
          <w:szCs w:val="22"/>
        </w:rPr>
        <w:t xml:space="preserve"> </w:t>
      </w:r>
    </w:p>
    <w:p w:rsidR="00A74C39" w:rsidRPr="00B611A4" w:rsidRDefault="00E2724D" w:rsidP="00B822D0">
      <w:pPr>
        <w:widowControl w:val="0"/>
        <w:numPr>
          <w:ilvl w:val="0"/>
          <w:numId w:val="8"/>
        </w:numPr>
        <w:tabs>
          <w:tab w:val="left" w:pos="567"/>
          <w:tab w:val="left" w:pos="1101"/>
        </w:tabs>
        <w:autoSpaceDE w:val="0"/>
        <w:autoSpaceDN w:val="0"/>
        <w:adjustRightInd w:val="0"/>
        <w:spacing w:line="259" w:lineRule="auto"/>
        <w:ind w:left="0" w:right="121" w:firstLine="567"/>
        <w:jc w:val="both"/>
        <w:rPr>
          <w:rFonts w:ascii="Arial" w:hAnsi="Arial" w:cs="Arial"/>
          <w:sz w:val="22"/>
          <w:szCs w:val="22"/>
        </w:rPr>
      </w:pPr>
      <w:r w:rsidRPr="006C54F6">
        <w:rPr>
          <w:sz w:val="22"/>
          <w:szCs w:val="22"/>
        </w:rPr>
        <w:t xml:space="preserve">Установить лимитируемое электропотребление на ________________ год в объеме лимитов бюджетных обязательств, подлежащих исполнению за счет средств </w:t>
      </w:r>
      <w:r w:rsidR="00252E15">
        <w:rPr>
          <w:i/>
          <w:sz w:val="22"/>
          <w:szCs w:val="22"/>
        </w:rPr>
        <w:t xml:space="preserve">федерального </w:t>
      </w:r>
      <w:r w:rsidR="00252E15" w:rsidRPr="00252E15">
        <w:rPr>
          <w:i/>
          <w:sz w:val="22"/>
          <w:szCs w:val="22"/>
        </w:rPr>
        <w:t>/</w:t>
      </w:r>
      <w:r w:rsidR="00252E15">
        <w:rPr>
          <w:i/>
          <w:sz w:val="22"/>
          <w:szCs w:val="22"/>
        </w:rPr>
        <w:t xml:space="preserve"> регионального </w:t>
      </w:r>
      <w:r w:rsidR="00252E15" w:rsidRPr="00252E15">
        <w:rPr>
          <w:i/>
          <w:sz w:val="22"/>
          <w:szCs w:val="22"/>
        </w:rPr>
        <w:t xml:space="preserve">/ </w:t>
      </w:r>
      <w:r w:rsidR="00252E15" w:rsidRPr="00B061AB">
        <w:rPr>
          <w:i/>
          <w:sz w:val="22"/>
          <w:szCs w:val="22"/>
        </w:rPr>
        <w:t>местного</w:t>
      </w:r>
      <w:r w:rsidR="00252E15" w:rsidRPr="006C54F6">
        <w:rPr>
          <w:sz w:val="22"/>
          <w:szCs w:val="22"/>
        </w:rPr>
        <w:t xml:space="preserve"> </w:t>
      </w:r>
      <w:r w:rsidRPr="006C54F6">
        <w:rPr>
          <w:sz w:val="22"/>
          <w:szCs w:val="22"/>
        </w:rPr>
        <w:t>бю</w:t>
      </w:r>
      <w:r w:rsidR="00382972" w:rsidRPr="006C54F6">
        <w:rPr>
          <w:sz w:val="22"/>
          <w:szCs w:val="22"/>
        </w:rPr>
        <w:t>джета</w:t>
      </w:r>
      <w:r w:rsidR="00F81928" w:rsidRPr="006C54F6">
        <w:rPr>
          <w:sz w:val="22"/>
          <w:szCs w:val="22"/>
        </w:rPr>
        <w:t xml:space="preserve"> </w:t>
      </w:r>
      <w:r w:rsidR="00382972" w:rsidRPr="006C54F6">
        <w:rPr>
          <w:sz w:val="22"/>
          <w:szCs w:val="22"/>
        </w:rPr>
        <w:t xml:space="preserve">по коду </w:t>
      </w:r>
      <w:r w:rsidRPr="006C54F6">
        <w:rPr>
          <w:sz w:val="22"/>
          <w:szCs w:val="22"/>
        </w:rPr>
        <w:t>экономической классификации расходов бюджетов РФ 223 «Коммунальные услуги</w:t>
      </w:r>
      <w:r w:rsidR="00382972" w:rsidRPr="006C54F6">
        <w:rPr>
          <w:sz w:val="22"/>
          <w:szCs w:val="22"/>
        </w:rPr>
        <w:t>»</w:t>
      </w:r>
      <w:r w:rsidR="00F81928" w:rsidRPr="006C54F6">
        <w:rPr>
          <w:sz w:val="22"/>
          <w:szCs w:val="22"/>
        </w:rPr>
        <w:t xml:space="preserve"> общей стоимостью __________________________ тыс. рублей</w:t>
      </w:r>
      <w:r w:rsidR="00F81928" w:rsidRPr="006C54F6">
        <w:rPr>
          <w:rStyle w:val="ac"/>
          <w:sz w:val="22"/>
          <w:szCs w:val="22"/>
        </w:rPr>
        <w:footnoteReference w:id="1"/>
      </w:r>
      <w:r w:rsidR="00F81928" w:rsidRPr="006C54F6">
        <w:rPr>
          <w:sz w:val="22"/>
          <w:szCs w:val="22"/>
        </w:rPr>
        <w:t xml:space="preserve">: </w:t>
      </w:r>
    </w:p>
    <w:p w:rsidR="00B611A4" w:rsidRPr="00A74C39" w:rsidRDefault="00B611A4" w:rsidP="00B822D0">
      <w:pPr>
        <w:widowControl w:val="0"/>
        <w:tabs>
          <w:tab w:val="left" w:pos="567"/>
          <w:tab w:val="left" w:pos="1101"/>
        </w:tabs>
        <w:autoSpaceDE w:val="0"/>
        <w:autoSpaceDN w:val="0"/>
        <w:adjustRightInd w:val="0"/>
        <w:spacing w:line="259" w:lineRule="auto"/>
        <w:ind w:left="709" w:right="121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800"/>
        <w:gridCol w:w="1620"/>
        <w:gridCol w:w="1800"/>
        <w:gridCol w:w="1800"/>
      </w:tblGrid>
      <w:tr w:rsidR="00E2724D" w:rsidRPr="006C54F6" w:rsidTr="00193160">
        <w:trPr>
          <w:cantSplit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24D" w:rsidRPr="006C54F6" w:rsidRDefault="00E2724D" w:rsidP="00B822D0">
            <w:pPr>
              <w:keepLines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9" w:lineRule="auto"/>
              <w:ind w:left="108" w:right="1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24D" w:rsidRPr="006C54F6" w:rsidRDefault="00E2724D" w:rsidP="00B822D0">
            <w:pPr>
              <w:keepLines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9" w:lineRule="auto"/>
              <w:ind w:left="108" w:right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4F6">
              <w:rPr>
                <w:rFonts w:ascii="Symbol" w:hAnsi="Symbol" w:cs="Symbol"/>
                <w:bCs/>
                <w:sz w:val="22"/>
                <w:szCs w:val="22"/>
              </w:rPr>
              <w:t></w:t>
            </w:r>
            <w:r w:rsidRPr="006C54F6">
              <w:rPr>
                <w:rFonts w:ascii="Symbol" w:hAnsi="Symbol" w:cs="Symbol"/>
                <w:bCs/>
                <w:sz w:val="22"/>
                <w:szCs w:val="22"/>
              </w:rPr>
              <w:t></w:t>
            </w:r>
            <w:r w:rsidRPr="006C54F6">
              <w:rPr>
                <w:bCs/>
                <w:sz w:val="22"/>
                <w:szCs w:val="22"/>
              </w:rPr>
              <w:t>годовая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24D" w:rsidRPr="006C54F6" w:rsidRDefault="00E2724D" w:rsidP="00B822D0">
            <w:pPr>
              <w:keepLines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9" w:lineRule="auto"/>
              <w:ind w:left="108" w:right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4F6">
              <w:rPr>
                <w:bCs/>
                <w:sz w:val="22"/>
                <w:szCs w:val="22"/>
              </w:rPr>
              <w:t>1 квартал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24D" w:rsidRPr="006C54F6" w:rsidRDefault="00E2724D" w:rsidP="00B822D0">
            <w:pPr>
              <w:keepLines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9" w:lineRule="auto"/>
              <w:ind w:left="108" w:right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4F6">
              <w:rPr>
                <w:bCs/>
                <w:sz w:val="22"/>
                <w:szCs w:val="22"/>
              </w:rPr>
              <w:t>2 квартал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24D" w:rsidRPr="006C54F6" w:rsidRDefault="00E2724D" w:rsidP="00B822D0">
            <w:pPr>
              <w:keepLines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9" w:lineRule="auto"/>
              <w:ind w:left="108" w:right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4F6">
              <w:rPr>
                <w:bCs/>
                <w:sz w:val="22"/>
                <w:szCs w:val="22"/>
              </w:rPr>
              <w:t>3 квартал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24D" w:rsidRPr="006C54F6" w:rsidRDefault="00E2724D" w:rsidP="00B822D0">
            <w:pPr>
              <w:keepLines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4F6">
              <w:rPr>
                <w:bCs/>
                <w:sz w:val="22"/>
                <w:szCs w:val="22"/>
              </w:rPr>
              <w:t>4 квартал</w:t>
            </w:r>
          </w:p>
        </w:tc>
      </w:tr>
      <w:tr w:rsidR="00E2724D" w:rsidRPr="006C54F6" w:rsidTr="00193160">
        <w:trPr>
          <w:cantSplit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24D" w:rsidRPr="006C54F6" w:rsidRDefault="00E2724D" w:rsidP="00B822D0">
            <w:pPr>
              <w:keepLines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9" w:lineRule="auto"/>
              <w:ind w:left="108" w:right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54F6">
              <w:rPr>
                <w:sz w:val="22"/>
                <w:szCs w:val="22"/>
              </w:rPr>
              <w:t>тыс.</w:t>
            </w:r>
            <w:r w:rsidR="003344CE">
              <w:rPr>
                <w:sz w:val="22"/>
                <w:szCs w:val="22"/>
              </w:rPr>
              <w:t xml:space="preserve"> </w:t>
            </w:r>
            <w:r w:rsidRPr="006C54F6">
              <w:rPr>
                <w:sz w:val="22"/>
                <w:szCs w:val="22"/>
              </w:rPr>
              <w:t>руб</w:t>
            </w:r>
            <w:r w:rsidR="003344CE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24D" w:rsidRPr="006C54F6" w:rsidRDefault="00E2724D" w:rsidP="00B822D0">
            <w:pPr>
              <w:keepLines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9" w:lineRule="auto"/>
              <w:ind w:left="108" w:right="108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24D" w:rsidRPr="006C54F6" w:rsidRDefault="00E2724D" w:rsidP="00B822D0">
            <w:pPr>
              <w:keepLines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9" w:lineRule="auto"/>
              <w:ind w:left="108" w:right="108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24D" w:rsidRPr="006C54F6" w:rsidRDefault="00E2724D" w:rsidP="00B822D0">
            <w:pPr>
              <w:keepLines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9" w:lineRule="auto"/>
              <w:ind w:left="108" w:right="108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24D" w:rsidRPr="006C54F6" w:rsidRDefault="00E2724D" w:rsidP="00B822D0">
            <w:pPr>
              <w:keepLines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9" w:lineRule="auto"/>
              <w:ind w:left="108" w:right="108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724D" w:rsidRPr="006C54F6" w:rsidRDefault="00E2724D" w:rsidP="00B822D0">
            <w:pPr>
              <w:keepLines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9" w:lineRule="auto"/>
              <w:ind w:left="108" w:right="108"/>
              <w:jc w:val="center"/>
              <w:rPr>
                <w:sz w:val="22"/>
                <w:szCs w:val="22"/>
              </w:rPr>
            </w:pPr>
          </w:p>
        </w:tc>
      </w:tr>
    </w:tbl>
    <w:p w:rsidR="00E2724D" w:rsidRPr="00A74C39" w:rsidRDefault="00E2724D" w:rsidP="00B822D0">
      <w:pPr>
        <w:widowControl w:val="0"/>
        <w:tabs>
          <w:tab w:val="left" w:pos="567"/>
          <w:tab w:val="left" w:pos="1101"/>
        </w:tabs>
        <w:autoSpaceDE w:val="0"/>
        <w:autoSpaceDN w:val="0"/>
        <w:adjustRightInd w:val="0"/>
        <w:spacing w:line="259" w:lineRule="auto"/>
        <w:ind w:right="121"/>
        <w:jc w:val="both"/>
        <w:rPr>
          <w:sz w:val="10"/>
          <w:szCs w:val="10"/>
        </w:rPr>
      </w:pPr>
    </w:p>
    <w:p w:rsidR="009018D3" w:rsidRPr="006C54F6" w:rsidRDefault="009018D3" w:rsidP="00B822D0">
      <w:pPr>
        <w:tabs>
          <w:tab w:val="left" w:pos="567"/>
        </w:tabs>
        <w:autoSpaceDE w:val="0"/>
        <w:autoSpaceDN w:val="0"/>
        <w:adjustRightInd w:val="0"/>
        <w:spacing w:line="259" w:lineRule="auto"/>
        <w:ind w:firstLine="567"/>
        <w:jc w:val="both"/>
        <w:rPr>
          <w:sz w:val="22"/>
          <w:szCs w:val="22"/>
        </w:rPr>
      </w:pPr>
      <w:r w:rsidRPr="006C54F6">
        <w:rPr>
          <w:color w:val="000000"/>
          <w:sz w:val="22"/>
          <w:szCs w:val="22"/>
        </w:rPr>
        <w:t xml:space="preserve">Лицевой счет Потребителя в </w:t>
      </w:r>
      <w:r w:rsidRPr="006C54F6">
        <w:rPr>
          <w:sz w:val="22"/>
          <w:szCs w:val="22"/>
        </w:rPr>
        <w:t>Федеральном казначействе / финансовом органе субъекта Российской Федерации (муниципального образования): _____________________ .</w:t>
      </w:r>
    </w:p>
    <w:p w:rsidR="009018D3" w:rsidRPr="006C54F6" w:rsidRDefault="00E2724D" w:rsidP="00B822D0">
      <w:pPr>
        <w:pStyle w:val="a3"/>
        <w:tabs>
          <w:tab w:val="left" w:pos="567"/>
        </w:tabs>
        <w:spacing w:line="259" w:lineRule="auto"/>
        <w:jc w:val="both"/>
        <w:rPr>
          <w:sz w:val="22"/>
          <w:szCs w:val="22"/>
        </w:rPr>
      </w:pPr>
      <w:r w:rsidRPr="006C54F6">
        <w:rPr>
          <w:sz w:val="22"/>
          <w:szCs w:val="22"/>
        </w:rPr>
        <w:t>2. Рас</w:t>
      </w:r>
      <w:r w:rsidR="00B611A4">
        <w:rPr>
          <w:sz w:val="22"/>
          <w:szCs w:val="22"/>
        </w:rPr>
        <w:t xml:space="preserve">четы за </w:t>
      </w:r>
      <w:r w:rsidR="00DD43EA">
        <w:rPr>
          <w:sz w:val="22"/>
          <w:szCs w:val="22"/>
        </w:rPr>
        <w:t xml:space="preserve">потребленную </w:t>
      </w:r>
      <w:r w:rsidR="00B611A4">
        <w:rPr>
          <w:sz w:val="22"/>
          <w:szCs w:val="22"/>
        </w:rPr>
        <w:t xml:space="preserve">электрическую энергию в </w:t>
      </w:r>
      <w:r w:rsidRPr="006C54F6">
        <w:rPr>
          <w:sz w:val="22"/>
          <w:szCs w:val="22"/>
        </w:rPr>
        <w:t>рамках установленных пунктом 1</w:t>
      </w:r>
      <w:r w:rsidR="006322CE">
        <w:rPr>
          <w:sz w:val="22"/>
          <w:szCs w:val="22"/>
        </w:rPr>
        <w:t xml:space="preserve"> </w:t>
      </w:r>
      <w:r w:rsidR="006C54F6">
        <w:rPr>
          <w:sz w:val="22"/>
          <w:szCs w:val="22"/>
        </w:rPr>
        <w:t xml:space="preserve">настоящего </w:t>
      </w:r>
      <w:r w:rsidRPr="006C54F6">
        <w:rPr>
          <w:sz w:val="22"/>
          <w:szCs w:val="22"/>
        </w:rPr>
        <w:t xml:space="preserve">Соглашения лимитов производятся по </w:t>
      </w:r>
      <w:r w:rsidR="005B54B1" w:rsidRPr="005B54B1">
        <w:rPr>
          <w:sz w:val="22"/>
          <w:szCs w:val="22"/>
        </w:rPr>
        <w:t>нерегулируемым ценам в рамках предельных уровней нерегулируемых цен в соответствии с условиями Договора и действующим законодательством</w:t>
      </w:r>
      <w:r w:rsidRPr="006C54F6">
        <w:rPr>
          <w:sz w:val="22"/>
          <w:szCs w:val="22"/>
        </w:rPr>
        <w:t xml:space="preserve">. </w:t>
      </w:r>
    </w:p>
    <w:p w:rsidR="005C7F61" w:rsidRDefault="006322CE" w:rsidP="00B822D0">
      <w:pPr>
        <w:tabs>
          <w:tab w:val="left" w:pos="567"/>
        </w:tabs>
        <w:spacing w:line="259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C54F6" w:rsidRPr="006C54F6">
        <w:rPr>
          <w:sz w:val="22"/>
          <w:szCs w:val="22"/>
        </w:rPr>
        <w:t>. В случае внесения изменений в смету доходов и расходов, а также лимиты бюджетных обязательств для Потребителя Потребитель обязан представить Гарантирующему поставщику новые лимиты бюджетных обязательств, согласованные вышестоящими распорядителями средств бюджета, на основании которых Сторон</w:t>
      </w:r>
      <w:r w:rsidR="003344CE">
        <w:rPr>
          <w:sz w:val="22"/>
          <w:szCs w:val="22"/>
        </w:rPr>
        <w:t>ы внесут изменения в настоящее С</w:t>
      </w:r>
      <w:r w:rsidR="006C54F6" w:rsidRPr="006C54F6">
        <w:rPr>
          <w:sz w:val="22"/>
          <w:szCs w:val="22"/>
        </w:rPr>
        <w:t>оглашение.</w:t>
      </w:r>
    </w:p>
    <w:p w:rsidR="005C2347" w:rsidRPr="006C54F6" w:rsidRDefault="006322CE" w:rsidP="005C2347">
      <w:pPr>
        <w:pStyle w:val="a3"/>
        <w:tabs>
          <w:tab w:val="left" w:pos="567"/>
        </w:tabs>
        <w:spacing w:line="259" w:lineRule="auto"/>
        <w:jc w:val="both"/>
      </w:pPr>
      <w:r>
        <w:rPr>
          <w:sz w:val="22"/>
          <w:szCs w:val="22"/>
        </w:rPr>
        <w:t>4</w:t>
      </w:r>
      <w:r w:rsidR="005C2347" w:rsidRPr="00DD43EA">
        <w:rPr>
          <w:sz w:val="22"/>
          <w:szCs w:val="22"/>
        </w:rPr>
        <w:t>. Обязательства, возникшие из Договора до его изменения, расторжения или прекращения и не исполненные надлежащим образом, сохраняют свою силу до момента их исполнения.</w:t>
      </w:r>
    </w:p>
    <w:p w:rsidR="009018D3" w:rsidRPr="006C54F6" w:rsidRDefault="006322CE" w:rsidP="00B822D0">
      <w:pPr>
        <w:pStyle w:val="a3"/>
        <w:tabs>
          <w:tab w:val="left" w:pos="567"/>
        </w:tabs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2724D" w:rsidRPr="006C54F6">
        <w:rPr>
          <w:sz w:val="22"/>
          <w:szCs w:val="22"/>
        </w:rPr>
        <w:t xml:space="preserve">. Во всем остальном, что не предусмотрено </w:t>
      </w:r>
      <w:r w:rsidR="006C54F6" w:rsidRPr="006C54F6">
        <w:rPr>
          <w:sz w:val="22"/>
          <w:szCs w:val="22"/>
        </w:rPr>
        <w:t xml:space="preserve">настоящим </w:t>
      </w:r>
      <w:r w:rsidR="00E2724D" w:rsidRPr="006C54F6">
        <w:rPr>
          <w:sz w:val="22"/>
          <w:szCs w:val="22"/>
        </w:rPr>
        <w:t>Соглашением, Стороны руководствуются условиями Договора.</w:t>
      </w:r>
    </w:p>
    <w:p w:rsidR="006C54F6" w:rsidRPr="006C54F6" w:rsidRDefault="006322CE" w:rsidP="00B822D0">
      <w:pPr>
        <w:pStyle w:val="a3"/>
        <w:tabs>
          <w:tab w:val="left" w:pos="567"/>
        </w:tabs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9018D3" w:rsidRPr="006C54F6">
        <w:rPr>
          <w:sz w:val="22"/>
          <w:szCs w:val="22"/>
        </w:rPr>
        <w:t xml:space="preserve">. </w:t>
      </w:r>
      <w:r w:rsidR="00DD43EA">
        <w:rPr>
          <w:sz w:val="22"/>
          <w:szCs w:val="22"/>
        </w:rPr>
        <w:t xml:space="preserve">Настоящее </w:t>
      </w:r>
      <w:r w:rsidR="006C54F6" w:rsidRPr="006C54F6">
        <w:rPr>
          <w:sz w:val="22"/>
          <w:szCs w:val="22"/>
        </w:rPr>
        <w:t>Соглашение вступает в силу с момента его подписания Сторонами и распространяет свое действие на отношения Сторон, возникшие с_________________ г. по _______________ г.</w:t>
      </w:r>
    </w:p>
    <w:p w:rsidR="00DD43EA" w:rsidRPr="00DD43EA" w:rsidRDefault="006322CE" w:rsidP="00B822D0">
      <w:pPr>
        <w:pStyle w:val="a3"/>
        <w:tabs>
          <w:tab w:val="left" w:pos="567"/>
        </w:tabs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D43EA" w:rsidRPr="00DD43EA">
        <w:rPr>
          <w:sz w:val="22"/>
          <w:szCs w:val="22"/>
        </w:rPr>
        <w:t xml:space="preserve">. С момента подписания настоящего Соглашения считать расторгнутыми ранее заключенные дополнительные соглашения к Договору с аналогичным предметом на период, указанный в пункте </w:t>
      </w:r>
      <w:r>
        <w:rPr>
          <w:sz w:val="22"/>
          <w:szCs w:val="22"/>
        </w:rPr>
        <w:t>6</w:t>
      </w:r>
      <w:r w:rsidRPr="00DD43EA">
        <w:rPr>
          <w:sz w:val="22"/>
          <w:szCs w:val="22"/>
        </w:rPr>
        <w:t xml:space="preserve"> </w:t>
      </w:r>
      <w:r w:rsidR="00DD43EA" w:rsidRPr="00DD43EA">
        <w:rPr>
          <w:sz w:val="22"/>
          <w:szCs w:val="22"/>
        </w:rPr>
        <w:t>Соглашения.</w:t>
      </w:r>
    </w:p>
    <w:p w:rsidR="00297E19" w:rsidRPr="000B035F" w:rsidRDefault="006322CE" w:rsidP="006322CE">
      <w:pPr>
        <w:pStyle w:val="a3"/>
        <w:tabs>
          <w:tab w:val="left" w:pos="567"/>
        </w:tabs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D43EA" w:rsidRPr="00DD43EA">
        <w:rPr>
          <w:sz w:val="22"/>
          <w:szCs w:val="22"/>
        </w:rPr>
        <w:t>. Соглашение составлено в количестве экземпляров по числу Сторон – по одному экземпляру для</w:t>
      </w:r>
      <w:r>
        <w:rPr>
          <w:sz w:val="22"/>
          <w:szCs w:val="22"/>
        </w:rPr>
        <w:t xml:space="preserve"> </w:t>
      </w:r>
      <w:r w:rsidR="00DD43EA" w:rsidRPr="00DD43EA">
        <w:rPr>
          <w:sz w:val="22"/>
          <w:szCs w:val="22"/>
        </w:rPr>
        <w:t xml:space="preserve">каждой Стороны. </w:t>
      </w:r>
    </w:p>
    <w:p w:rsidR="007E5D5A" w:rsidRDefault="007E5D5A" w:rsidP="00A74C39">
      <w:pPr>
        <w:spacing w:line="259" w:lineRule="auto"/>
        <w:rPr>
          <w:sz w:val="22"/>
          <w:szCs w:val="22"/>
        </w:rPr>
      </w:pPr>
    </w:p>
    <w:p w:rsidR="006322CE" w:rsidRPr="000B035F" w:rsidRDefault="006322CE" w:rsidP="00A74C39">
      <w:pPr>
        <w:spacing w:line="259" w:lineRule="auto"/>
        <w:rPr>
          <w:sz w:val="22"/>
          <w:szCs w:val="22"/>
        </w:rPr>
      </w:pPr>
    </w:p>
    <w:p w:rsidR="00A74C39" w:rsidRDefault="00A74C39" w:rsidP="007A016F">
      <w:pPr>
        <w:tabs>
          <w:tab w:val="center" w:pos="3387"/>
          <w:tab w:val="center" w:pos="4087"/>
          <w:tab w:val="center" w:pos="4787"/>
          <w:tab w:val="center" w:pos="6087"/>
        </w:tabs>
        <w:spacing w:after="10" w:line="259" w:lineRule="auto"/>
        <w:ind w:left="-15"/>
        <w:rPr>
          <w:color w:val="000000"/>
          <w:sz w:val="22"/>
          <w:szCs w:val="22"/>
        </w:rPr>
      </w:pPr>
      <w:r w:rsidRPr="007313D1">
        <w:rPr>
          <w:color w:val="000000"/>
          <w:sz w:val="22"/>
          <w:szCs w:val="22"/>
        </w:rPr>
        <w:t xml:space="preserve">Гарантирующий поставщик </w:t>
      </w:r>
      <w:r w:rsidR="007A016F">
        <w:rPr>
          <w:color w:val="000000"/>
          <w:sz w:val="22"/>
          <w:szCs w:val="22"/>
        </w:rPr>
        <w:t xml:space="preserve">                                                   </w:t>
      </w:r>
      <w:r w:rsidRPr="007313D1">
        <w:rPr>
          <w:color w:val="000000"/>
          <w:sz w:val="22"/>
          <w:szCs w:val="22"/>
        </w:rPr>
        <w:t xml:space="preserve">Потребитель </w:t>
      </w:r>
    </w:p>
    <w:p w:rsidR="007A016F" w:rsidRPr="007313D1" w:rsidRDefault="007A016F" w:rsidP="007A016F">
      <w:pPr>
        <w:tabs>
          <w:tab w:val="center" w:pos="3387"/>
          <w:tab w:val="center" w:pos="4087"/>
          <w:tab w:val="center" w:pos="4787"/>
          <w:tab w:val="center" w:pos="6087"/>
        </w:tabs>
        <w:spacing w:after="10" w:line="259" w:lineRule="auto"/>
        <w:ind w:left="-15"/>
        <w:rPr>
          <w:color w:val="000000"/>
          <w:sz w:val="22"/>
          <w:szCs w:val="22"/>
        </w:rPr>
      </w:pPr>
    </w:p>
    <w:p w:rsidR="00A74C39" w:rsidRPr="00F5458A" w:rsidRDefault="00A74C39" w:rsidP="00A74C39">
      <w:pPr>
        <w:tabs>
          <w:tab w:val="center" w:pos="4087"/>
          <w:tab w:val="center" w:pos="4787"/>
          <w:tab w:val="center" w:pos="7291"/>
        </w:tabs>
        <w:spacing w:after="10" w:line="259" w:lineRule="auto"/>
        <w:ind w:left="-15"/>
        <w:rPr>
          <w:color w:val="000000"/>
          <w:sz w:val="22"/>
          <w:szCs w:val="22"/>
        </w:rPr>
      </w:pPr>
      <w:r w:rsidRPr="00F5458A">
        <w:rPr>
          <w:color w:val="000000"/>
          <w:sz w:val="22"/>
          <w:szCs w:val="22"/>
        </w:rPr>
        <w:t>_______</w:t>
      </w:r>
      <w:r w:rsidR="00F5458A">
        <w:rPr>
          <w:color w:val="000000"/>
          <w:sz w:val="22"/>
          <w:szCs w:val="22"/>
        </w:rPr>
        <w:t>_</w:t>
      </w:r>
      <w:r w:rsidRPr="00F5458A">
        <w:rPr>
          <w:color w:val="000000"/>
          <w:sz w:val="22"/>
          <w:szCs w:val="22"/>
        </w:rPr>
        <w:t>____________/Инициалы, фамилия/</w:t>
      </w:r>
      <w:r w:rsidRPr="00F5458A">
        <w:rPr>
          <w:color w:val="000000"/>
          <w:sz w:val="22"/>
          <w:szCs w:val="22"/>
        </w:rPr>
        <w:tab/>
        <w:t xml:space="preserve"> </w:t>
      </w:r>
      <w:r w:rsidRPr="00F5458A">
        <w:rPr>
          <w:color w:val="000000"/>
          <w:sz w:val="22"/>
          <w:szCs w:val="22"/>
        </w:rPr>
        <w:tab/>
        <w:t xml:space="preserve">           ____________________/ Инициалы, фамилия/ </w:t>
      </w:r>
    </w:p>
    <w:p w:rsidR="007E5D5A" w:rsidRPr="00F5458A" w:rsidRDefault="00A74C39" w:rsidP="00A74C39">
      <w:pPr>
        <w:rPr>
          <w:sz w:val="22"/>
          <w:szCs w:val="22"/>
        </w:rPr>
      </w:pPr>
      <w:r w:rsidRPr="00F5458A">
        <w:rPr>
          <w:color w:val="000000"/>
          <w:sz w:val="22"/>
          <w:szCs w:val="22"/>
        </w:rPr>
        <w:t xml:space="preserve">МП </w:t>
      </w:r>
      <w:r w:rsidRPr="00F5458A">
        <w:rPr>
          <w:color w:val="000000"/>
          <w:sz w:val="22"/>
          <w:szCs w:val="22"/>
        </w:rPr>
        <w:tab/>
        <w:t xml:space="preserve">  </w:t>
      </w:r>
      <w:r w:rsidRPr="00F5458A">
        <w:rPr>
          <w:color w:val="000000"/>
          <w:sz w:val="22"/>
          <w:szCs w:val="22"/>
        </w:rPr>
        <w:tab/>
        <w:t xml:space="preserve">   </w:t>
      </w:r>
      <w:r w:rsidRPr="00F5458A">
        <w:rPr>
          <w:color w:val="000000"/>
          <w:sz w:val="22"/>
          <w:szCs w:val="22"/>
        </w:rPr>
        <w:tab/>
        <w:t xml:space="preserve"> </w:t>
      </w:r>
      <w:r w:rsidRPr="00F5458A">
        <w:rPr>
          <w:color w:val="000000"/>
          <w:sz w:val="22"/>
          <w:szCs w:val="22"/>
        </w:rPr>
        <w:tab/>
        <w:t xml:space="preserve"> </w:t>
      </w:r>
      <w:r w:rsidRPr="00F5458A">
        <w:rPr>
          <w:color w:val="000000"/>
          <w:sz w:val="22"/>
          <w:szCs w:val="22"/>
        </w:rPr>
        <w:tab/>
        <w:t xml:space="preserve"> </w:t>
      </w:r>
      <w:r w:rsidRPr="00F5458A">
        <w:rPr>
          <w:color w:val="000000"/>
          <w:sz w:val="22"/>
          <w:szCs w:val="22"/>
        </w:rPr>
        <w:tab/>
        <w:t xml:space="preserve"> </w:t>
      </w:r>
      <w:r w:rsidRPr="00F5458A">
        <w:rPr>
          <w:color w:val="000000"/>
          <w:sz w:val="22"/>
          <w:szCs w:val="22"/>
        </w:rPr>
        <w:tab/>
        <w:t xml:space="preserve">          МП </w:t>
      </w:r>
    </w:p>
    <w:sectPr w:rsidR="007E5D5A" w:rsidRPr="00F5458A" w:rsidSect="0063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7D3" w:rsidRDefault="000607D3" w:rsidP="00E2724D">
      <w:r>
        <w:separator/>
      </w:r>
    </w:p>
  </w:endnote>
  <w:endnote w:type="continuationSeparator" w:id="0">
    <w:p w:rsidR="000607D3" w:rsidRDefault="000607D3" w:rsidP="00E2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2CE" w:rsidRDefault="006322C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2CE" w:rsidRDefault="006322C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2CE" w:rsidRDefault="006322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7D3" w:rsidRDefault="000607D3" w:rsidP="00E2724D">
      <w:r>
        <w:separator/>
      </w:r>
    </w:p>
  </w:footnote>
  <w:footnote w:type="continuationSeparator" w:id="0">
    <w:p w:rsidR="000607D3" w:rsidRDefault="000607D3" w:rsidP="00E2724D">
      <w:r>
        <w:continuationSeparator/>
      </w:r>
    </w:p>
  </w:footnote>
  <w:footnote w:id="1">
    <w:p w:rsidR="00F81928" w:rsidRPr="00B011AC" w:rsidRDefault="00F81928" w:rsidP="00B011A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55221">
        <w:rPr>
          <w:rStyle w:val="ac"/>
          <w:sz w:val="20"/>
          <w:szCs w:val="20"/>
        </w:rPr>
        <w:footnoteRef/>
      </w:r>
      <w:r w:rsidRPr="00B55221">
        <w:rPr>
          <w:sz w:val="20"/>
          <w:szCs w:val="20"/>
        </w:rPr>
        <w:t xml:space="preserve"> </w:t>
      </w:r>
      <w:r w:rsidR="00CF60AF">
        <w:rPr>
          <w:sz w:val="20"/>
          <w:szCs w:val="20"/>
        </w:rPr>
        <w:t xml:space="preserve">В случае представления Потребителем </w:t>
      </w:r>
      <w:r w:rsidR="0092227B">
        <w:rPr>
          <w:sz w:val="20"/>
          <w:szCs w:val="20"/>
        </w:rPr>
        <w:t>сведений об установленных ему лимитах бюджетных обязательств на финансовый год таблица с разбивкой по кварталам не заполн</w:t>
      </w:r>
      <w:r w:rsidR="00A5476B">
        <w:rPr>
          <w:sz w:val="20"/>
          <w:szCs w:val="20"/>
        </w:rPr>
        <w:t>яет</w:t>
      </w:r>
      <w:r w:rsidR="0092227B">
        <w:rPr>
          <w:sz w:val="20"/>
          <w:szCs w:val="20"/>
        </w:rPr>
        <w:t>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2CE" w:rsidRDefault="006322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4CE" w:rsidRPr="006322CE" w:rsidRDefault="003344CE" w:rsidP="003344CE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ind w:left="120" w:right="120"/>
      <w:jc w:val="right"/>
      <w:rPr>
        <w:i/>
        <w:iCs/>
        <w:color w:val="000000"/>
        <w:sz w:val="16"/>
        <w:szCs w:val="16"/>
      </w:rPr>
    </w:pPr>
    <w:r w:rsidRPr="006322CE">
      <w:rPr>
        <w:i/>
        <w:iCs/>
        <w:color w:val="000000"/>
        <w:sz w:val="16"/>
        <w:szCs w:val="16"/>
      </w:rPr>
      <w:t>Акционерное общество «Петербургская сбытовая компания»</w:t>
    </w:r>
  </w:p>
  <w:p w:rsidR="00E2724D" w:rsidRPr="006322CE" w:rsidRDefault="003344CE" w:rsidP="003344CE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ind w:left="120" w:right="120"/>
      <w:jc w:val="right"/>
      <w:rPr>
        <w:i/>
        <w:iCs/>
        <w:color w:val="000000"/>
        <w:sz w:val="16"/>
        <w:szCs w:val="16"/>
      </w:rPr>
    </w:pPr>
    <w:r w:rsidRPr="006322CE">
      <w:rPr>
        <w:i/>
        <w:iCs/>
        <w:color w:val="000000"/>
        <w:sz w:val="16"/>
        <w:szCs w:val="16"/>
      </w:rPr>
      <w:t xml:space="preserve">Приложение № </w:t>
    </w:r>
    <w:r w:rsidR="006322CE">
      <w:rPr>
        <w:i/>
        <w:iCs/>
        <w:color w:val="000000"/>
        <w:sz w:val="16"/>
        <w:szCs w:val="16"/>
      </w:rPr>
      <w:t>8</w:t>
    </w:r>
    <w:r w:rsidR="006322CE" w:rsidRPr="006322CE">
      <w:rPr>
        <w:i/>
        <w:iCs/>
        <w:color w:val="000000"/>
        <w:sz w:val="16"/>
        <w:szCs w:val="16"/>
      </w:rPr>
      <w:t xml:space="preserve"> </w:t>
    </w:r>
    <w:r w:rsidRPr="006322CE">
      <w:rPr>
        <w:i/>
        <w:iCs/>
        <w:color w:val="000000"/>
        <w:sz w:val="16"/>
        <w:szCs w:val="16"/>
      </w:rPr>
      <w:t>к приказу № ______ от ______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2CE" w:rsidRDefault="006322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6040B"/>
    <w:multiLevelType w:val="singleLevel"/>
    <w:tmpl w:val="B50295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C42202E"/>
    <w:multiLevelType w:val="hybridMultilevel"/>
    <w:tmpl w:val="5D24BEBA"/>
    <w:lvl w:ilvl="0" w:tplc="A0EAC386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BC361E2"/>
    <w:multiLevelType w:val="singleLevel"/>
    <w:tmpl w:val="44A6288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4C1803EA"/>
    <w:multiLevelType w:val="hybridMultilevel"/>
    <w:tmpl w:val="46AEDFF4"/>
    <w:lvl w:ilvl="0" w:tplc="0958DD6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C232FBF"/>
    <w:multiLevelType w:val="hybridMultilevel"/>
    <w:tmpl w:val="106C45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CD5CFE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BF3E71"/>
    <w:multiLevelType w:val="singleLevel"/>
    <w:tmpl w:val="44A6288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7B25145E"/>
    <w:multiLevelType w:val="singleLevel"/>
    <w:tmpl w:val="A82C1056"/>
    <w:lvl w:ilvl="0">
      <w:start w:val="2"/>
      <w:numFmt w:val="decimal"/>
      <w:lvlText w:val="%1."/>
      <w:lvlJc w:val="left"/>
      <w:pPr>
        <w:tabs>
          <w:tab w:val="num" w:pos="1080"/>
        </w:tabs>
        <w:ind w:left="794" w:hanging="74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24"/>
    <w:rsid w:val="00003B7A"/>
    <w:rsid w:val="0000657D"/>
    <w:rsid w:val="0001110B"/>
    <w:rsid w:val="000136F1"/>
    <w:rsid w:val="00033D0A"/>
    <w:rsid w:val="00057B09"/>
    <w:rsid w:val="000607D3"/>
    <w:rsid w:val="00064924"/>
    <w:rsid w:val="00096B5B"/>
    <w:rsid w:val="000972BD"/>
    <w:rsid w:val="00097439"/>
    <w:rsid w:val="000B035F"/>
    <w:rsid w:val="000B1B07"/>
    <w:rsid w:val="000D4BB6"/>
    <w:rsid w:val="000E1E87"/>
    <w:rsid w:val="000E6217"/>
    <w:rsid w:val="000F3DDC"/>
    <w:rsid w:val="00132B48"/>
    <w:rsid w:val="001631D7"/>
    <w:rsid w:val="00163C2A"/>
    <w:rsid w:val="00172FEC"/>
    <w:rsid w:val="001914E3"/>
    <w:rsid w:val="00191AB4"/>
    <w:rsid w:val="001A041F"/>
    <w:rsid w:val="001F534E"/>
    <w:rsid w:val="001F7BF4"/>
    <w:rsid w:val="002011B8"/>
    <w:rsid w:val="00217C5D"/>
    <w:rsid w:val="00223E88"/>
    <w:rsid w:val="00237FC2"/>
    <w:rsid w:val="00252E15"/>
    <w:rsid w:val="002535A6"/>
    <w:rsid w:val="002831E9"/>
    <w:rsid w:val="00297E19"/>
    <w:rsid w:val="002A348A"/>
    <w:rsid w:val="002D1D97"/>
    <w:rsid w:val="002D6051"/>
    <w:rsid w:val="002F3521"/>
    <w:rsid w:val="002F6F9C"/>
    <w:rsid w:val="002F776A"/>
    <w:rsid w:val="00332C6E"/>
    <w:rsid w:val="003344CE"/>
    <w:rsid w:val="00345186"/>
    <w:rsid w:val="003476E1"/>
    <w:rsid w:val="00353486"/>
    <w:rsid w:val="00382972"/>
    <w:rsid w:val="003A2B82"/>
    <w:rsid w:val="003A52CB"/>
    <w:rsid w:val="003F3B08"/>
    <w:rsid w:val="0043072B"/>
    <w:rsid w:val="00433D88"/>
    <w:rsid w:val="00456C95"/>
    <w:rsid w:val="004946E4"/>
    <w:rsid w:val="004E44EA"/>
    <w:rsid w:val="00511495"/>
    <w:rsid w:val="00512EF9"/>
    <w:rsid w:val="00516D4E"/>
    <w:rsid w:val="00532394"/>
    <w:rsid w:val="00544FEC"/>
    <w:rsid w:val="00546052"/>
    <w:rsid w:val="00556058"/>
    <w:rsid w:val="00557A85"/>
    <w:rsid w:val="00561650"/>
    <w:rsid w:val="00581245"/>
    <w:rsid w:val="00583905"/>
    <w:rsid w:val="0058604C"/>
    <w:rsid w:val="005A4A4D"/>
    <w:rsid w:val="005A64B4"/>
    <w:rsid w:val="005B3DD1"/>
    <w:rsid w:val="005B54B1"/>
    <w:rsid w:val="005C2347"/>
    <w:rsid w:val="005C7F61"/>
    <w:rsid w:val="005D65B6"/>
    <w:rsid w:val="005F6014"/>
    <w:rsid w:val="00602017"/>
    <w:rsid w:val="006322CE"/>
    <w:rsid w:val="006430AF"/>
    <w:rsid w:val="00650D54"/>
    <w:rsid w:val="00673D0D"/>
    <w:rsid w:val="006773B6"/>
    <w:rsid w:val="006C54F6"/>
    <w:rsid w:val="006D53BD"/>
    <w:rsid w:val="00710310"/>
    <w:rsid w:val="00711FD4"/>
    <w:rsid w:val="007355DC"/>
    <w:rsid w:val="007606AF"/>
    <w:rsid w:val="007A016F"/>
    <w:rsid w:val="007A12FD"/>
    <w:rsid w:val="007A6649"/>
    <w:rsid w:val="007B28DE"/>
    <w:rsid w:val="007C61D5"/>
    <w:rsid w:val="007E5D5A"/>
    <w:rsid w:val="007E6F3F"/>
    <w:rsid w:val="007F2401"/>
    <w:rsid w:val="0081642A"/>
    <w:rsid w:val="00826E02"/>
    <w:rsid w:val="00840E6A"/>
    <w:rsid w:val="00862810"/>
    <w:rsid w:val="0086394F"/>
    <w:rsid w:val="008D11FF"/>
    <w:rsid w:val="008D19C8"/>
    <w:rsid w:val="008E0FDC"/>
    <w:rsid w:val="008E7F60"/>
    <w:rsid w:val="009018D3"/>
    <w:rsid w:val="0092227B"/>
    <w:rsid w:val="009A332A"/>
    <w:rsid w:val="009B7853"/>
    <w:rsid w:val="00A364AA"/>
    <w:rsid w:val="00A5476B"/>
    <w:rsid w:val="00A74C39"/>
    <w:rsid w:val="00A902FB"/>
    <w:rsid w:val="00A91DFF"/>
    <w:rsid w:val="00AD0E4F"/>
    <w:rsid w:val="00AE22C8"/>
    <w:rsid w:val="00B011AC"/>
    <w:rsid w:val="00B061AB"/>
    <w:rsid w:val="00B3320A"/>
    <w:rsid w:val="00B44C65"/>
    <w:rsid w:val="00B55221"/>
    <w:rsid w:val="00B611A4"/>
    <w:rsid w:val="00B66FF4"/>
    <w:rsid w:val="00B6736F"/>
    <w:rsid w:val="00B80403"/>
    <w:rsid w:val="00B822D0"/>
    <w:rsid w:val="00B9277E"/>
    <w:rsid w:val="00B96324"/>
    <w:rsid w:val="00BC6E09"/>
    <w:rsid w:val="00BD57BB"/>
    <w:rsid w:val="00BE449A"/>
    <w:rsid w:val="00C076B9"/>
    <w:rsid w:val="00C50A45"/>
    <w:rsid w:val="00C57F9A"/>
    <w:rsid w:val="00C71C64"/>
    <w:rsid w:val="00CD34D9"/>
    <w:rsid w:val="00CF23CE"/>
    <w:rsid w:val="00CF60AF"/>
    <w:rsid w:val="00D24BF8"/>
    <w:rsid w:val="00D31EF4"/>
    <w:rsid w:val="00D365A6"/>
    <w:rsid w:val="00D409D2"/>
    <w:rsid w:val="00D56FCA"/>
    <w:rsid w:val="00D674F3"/>
    <w:rsid w:val="00D87EF7"/>
    <w:rsid w:val="00D9270E"/>
    <w:rsid w:val="00D93B69"/>
    <w:rsid w:val="00D954E1"/>
    <w:rsid w:val="00DD43EA"/>
    <w:rsid w:val="00DD7E82"/>
    <w:rsid w:val="00DE24E3"/>
    <w:rsid w:val="00E2724D"/>
    <w:rsid w:val="00E32B83"/>
    <w:rsid w:val="00E5687D"/>
    <w:rsid w:val="00E5748A"/>
    <w:rsid w:val="00E76687"/>
    <w:rsid w:val="00E76F9B"/>
    <w:rsid w:val="00E8433E"/>
    <w:rsid w:val="00E84D3E"/>
    <w:rsid w:val="00EA1A9E"/>
    <w:rsid w:val="00EB1C63"/>
    <w:rsid w:val="00EB24DF"/>
    <w:rsid w:val="00EC3523"/>
    <w:rsid w:val="00F10B53"/>
    <w:rsid w:val="00F1797D"/>
    <w:rsid w:val="00F220FD"/>
    <w:rsid w:val="00F327C0"/>
    <w:rsid w:val="00F34A8B"/>
    <w:rsid w:val="00F5458A"/>
    <w:rsid w:val="00F73055"/>
    <w:rsid w:val="00F81928"/>
    <w:rsid w:val="00FA1433"/>
    <w:rsid w:val="00FA2E71"/>
    <w:rsid w:val="00FD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C06A7"/>
  <w15:docId w15:val="{70F3F40A-FB44-4F42-A886-5BFF5B05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7A85"/>
    <w:rPr>
      <w:sz w:val="24"/>
      <w:szCs w:val="24"/>
    </w:rPr>
  </w:style>
  <w:style w:type="paragraph" w:styleId="1">
    <w:name w:val="heading 1"/>
    <w:basedOn w:val="a"/>
    <w:next w:val="a"/>
    <w:qFormat/>
    <w:rsid w:val="00557A85"/>
    <w:pPr>
      <w:keepNext/>
      <w:ind w:firstLine="720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557A85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7A85"/>
    <w:pPr>
      <w:ind w:firstLine="567"/>
    </w:pPr>
    <w:rPr>
      <w:szCs w:val="20"/>
    </w:rPr>
  </w:style>
  <w:style w:type="paragraph" w:styleId="2">
    <w:name w:val="Body Text Indent 2"/>
    <w:basedOn w:val="a"/>
    <w:rsid w:val="00557A85"/>
    <w:pPr>
      <w:spacing w:before="120"/>
      <w:ind w:firstLine="567"/>
      <w:jc w:val="both"/>
    </w:pPr>
    <w:rPr>
      <w:szCs w:val="20"/>
    </w:rPr>
  </w:style>
  <w:style w:type="paragraph" w:styleId="a5">
    <w:name w:val="header"/>
    <w:basedOn w:val="a"/>
    <w:rsid w:val="00223E8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">
    <w:name w:val="Основной текст 21"/>
    <w:basedOn w:val="a"/>
    <w:rsid w:val="000D4BB6"/>
    <w:pPr>
      <w:widowControl w:val="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954E1"/>
    <w:rPr>
      <w:sz w:val="24"/>
    </w:rPr>
  </w:style>
  <w:style w:type="paragraph" w:styleId="a6">
    <w:name w:val="Balloon Text"/>
    <w:basedOn w:val="a"/>
    <w:link w:val="a7"/>
    <w:semiHidden/>
    <w:unhideWhenUsed/>
    <w:rsid w:val="00E32B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32B83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nhideWhenUsed/>
    <w:rsid w:val="00E272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2724D"/>
    <w:rPr>
      <w:sz w:val="24"/>
      <w:szCs w:val="24"/>
    </w:rPr>
  </w:style>
  <w:style w:type="paragraph" w:styleId="aa">
    <w:name w:val="footnote text"/>
    <w:basedOn w:val="a"/>
    <w:link w:val="ab"/>
    <w:semiHidden/>
    <w:unhideWhenUsed/>
    <w:rsid w:val="00237FC2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37FC2"/>
  </w:style>
  <w:style w:type="character" w:styleId="ac">
    <w:name w:val="footnote reference"/>
    <w:basedOn w:val="a0"/>
    <w:semiHidden/>
    <w:unhideWhenUsed/>
    <w:rsid w:val="00237FC2"/>
    <w:rPr>
      <w:vertAlign w:val="superscript"/>
    </w:rPr>
  </w:style>
  <w:style w:type="paragraph" w:styleId="ad">
    <w:name w:val="Body Text"/>
    <w:basedOn w:val="a"/>
    <w:link w:val="ae"/>
    <w:semiHidden/>
    <w:unhideWhenUsed/>
    <w:rsid w:val="006C54F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6C54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port\prom\oppe\gr3\doc\limit_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B597-B64A-4548-9C31-978C6F20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limit_21</Template>
  <TotalTime>1</TotalTime>
  <Pages>1</Pages>
  <Words>330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№1а</vt:lpstr>
    </vt:vector>
  </TitlesOfParts>
  <Company>Le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№1а</dc:title>
  <dc:creator>znan</dc:creator>
  <cp:lastModifiedBy>Коптяева Ольга Юрьевна</cp:lastModifiedBy>
  <cp:revision>3</cp:revision>
  <cp:lastPrinted>2017-10-02T14:17:00Z</cp:lastPrinted>
  <dcterms:created xsi:type="dcterms:W3CDTF">2024-11-22T13:10:00Z</dcterms:created>
  <dcterms:modified xsi:type="dcterms:W3CDTF">2024-11-27T13:22:00Z</dcterms:modified>
</cp:coreProperties>
</file>